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539"/>
        <w:tblW w:w="575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69"/>
        <w:gridCol w:w="671"/>
        <w:gridCol w:w="6795"/>
      </w:tblGrid>
      <w:tr w:rsidR="00EA2B0D" w:rsidRPr="005E2947" w14:paraId="0C7354C0" w14:textId="77777777" w:rsidTr="00560466">
        <w:trPr>
          <w:trHeight w:val="993"/>
        </w:trPr>
        <w:tc>
          <w:tcPr>
            <w:tcW w:w="2966" w:type="dxa"/>
          </w:tcPr>
          <w:p w14:paraId="173CDC2C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0" w:type="dxa"/>
            <w:vMerge w:val="restart"/>
          </w:tcPr>
          <w:p w14:paraId="14D740E7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 w:val="restart"/>
          </w:tcPr>
          <w:p w14:paraId="20E1AB3F" w14:textId="77777777" w:rsidR="00EA2B0D" w:rsidRPr="005E2947" w:rsidRDefault="00EA2B0D" w:rsidP="00EA2B0D">
            <w:pPr>
              <w:pStyle w:val="Titre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</w:rPr>
              <w:t>Julien</w:t>
            </w:r>
            <w:r w:rsidRPr="005E2947">
              <w:rPr>
                <w:rFonts w:ascii="Bahnschrift SemiBold" w:hAnsi="Bahnschrift SemiBold"/>
                <w:lang w:bidi="fr-FR"/>
              </w:rPr>
              <w:t xml:space="preserve"> </w:t>
            </w:r>
            <w:r w:rsidRPr="005E2947">
              <w:rPr>
                <w:rFonts w:ascii="Bahnschrift SemiBold" w:hAnsi="Bahnschrift SemiBold"/>
              </w:rPr>
              <w:t>LAVANDEIRA</w:t>
            </w:r>
          </w:p>
        </w:tc>
      </w:tr>
      <w:tr w:rsidR="00560466" w:rsidRPr="005E2947" w14:paraId="7E6BE63A" w14:textId="77777777" w:rsidTr="00560466">
        <w:trPr>
          <w:trHeight w:val="265"/>
        </w:trPr>
        <w:tc>
          <w:tcPr>
            <w:tcW w:w="29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86FA74" w14:textId="77777777" w:rsidR="00EA2B0D" w:rsidRPr="005E2947" w:rsidRDefault="00EA2B0D" w:rsidP="00EA2B0D">
            <w:pPr>
              <w:pStyle w:val="Corpsdetexte"/>
              <w:kinsoku w:val="0"/>
              <w:overflowPunct w:val="0"/>
              <w:jc w:val="center"/>
              <w:rPr>
                <w:rFonts w:ascii="Bahnschrift SemiBold" w:hAnsi="Bahnschrift SemiBold" w:cs="Times New Roman"/>
              </w:rPr>
            </w:pPr>
            <w:r w:rsidRPr="005E2947">
              <w:rPr>
                <w:rFonts w:ascii="Bahnschrift SemiBold" w:hAnsi="Bahnschrift SemiBold"/>
                <w:noProof/>
              </w:rPr>
              <w:drawing>
                <wp:inline distT="0" distB="0" distL="0" distR="0" wp14:anchorId="2DA9EC42" wp14:editId="6AD976BE">
                  <wp:extent cx="1596390" cy="1596390"/>
                  <wp:effectExtent l="76200" t="76200" r="137160" b="13716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12" cy="161541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" w:type="dxa"/>
            <w:vMerge/>
          </w:tcPr>
          <w:p w14:paraId="38431087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7FDDE374" w14:textId="77777777" w:rsidR="00EA2B0D" w:rsidRPr="005E2947" w:rsidRDefault="00EA2B0D" w:rsidP="00EA2B0D">
            <w:pPr>
              <w:pStyle w:val="Titre"/>
              <w:rPr>
                <w:rFonts w:ascii="Bahnschrift SemiBold" w:hAnsi="Bahnschrift SemiBold"/>
              </w:rPr>
            </w:pPr>
          </w:p>
        </w:tc>
      </w:tr>
      <w:tr w:rsidR="00560466" w:rsidRPr="005E2947" w14:paraId="1D71DA60" w14:textId="77777777" w:rsidTr="00560466">
        <w:trPr>
          <w:trHeight w:val="1589"/>
        </w:trPr>
        <w:tc>
          <w:tcPr>
            <w:tcW w:w="2966" w:type="dxa"/>
            <w:vMerge/>
          </w:tcPr>
          <w:p w14:paraId="0C6C407A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0" w:type="dxa"/>
            <w:vMerge/>
          </w:tcPr>
          <w:p w14:paraId="2FF2301C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 w:val="restart"/>
          </w:tcPr>
          <w:p w14:paraId="792C66F4" w14:textId="77777777" w:rsidR="00EA2B0D" w:rsidRPr="005E2947" w:rsidRDefault="00EA2B0D" w:rsidP="00EA2B0D">
            <w:pPr>
              <w:pStyle w:val="Titre2"/>
              <w:spacing w:before="0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lang w:bidi="fr-FR"/>
              </w:rPr>
              <w:t>Expérience</w:t>
            </w:r>
          </w:p>
          <w:p w14:paraId="3776951A" w14:textId="77777777" w:rsidR="00EA2B0D" w:rsidRPr="005E2947" w:rsidRDefault="00EA2B0D" w:rsidP="00EA2B0D">
            <w:pPr>
              <w:pStyle w:val="Dates"/>
              <w:rPr>
                <w:rFonts w:ascii="Bahnschrift SemiBold" w:hAnsi="Bahnschrift SemiBold"/>
                <w:sz w:val="20"/>
              </w:rPr>
            </w:pPr>
            <w:r w:rsidRPr="005E2947">
              <w:rPr>
                <w:rFonts w:ascii="Bahnschrift SemiBold" w:hAnsi="Bahnschrift SemiBold"/>
                <w:sz w:val="20"/>
              </w:rPr>
              <w:t>01/09/17</w:t>
            </w:r>
            <w:r w:rsidRPr="005E2947">
              <w:rPr>
                <w:rFonts w:ascii="Bahnschrift SemiBold" w:hAnsi="Bahnschrift SemiBold"/>
                <w:sz w:val="20"/>
                <w:lang w:bidi="fr-FR"/>
              </w:rPr>
              <w:t>–</w:t>
            </w:r>
            <w:r w:rsidRPr="005E2947">
              <w:rPr>
                <w:rFonts w:ascii="Bahnschrift SemiBold" w:hAnsi="Bahnschrift SemiBold"/>
                <w:sz w:val="20"/>
              </w:rPr>
              <w:t>31/08/19</w:t>
            </w:r>
          </w:p>
          <w:p w14:paraId="5B42E707" w14:textId="77777777" w:rsidR="00EA2B0D" w:rsidRPr="005E2947" w:rsidRDefault="00EA2B0D" w:rsidP="00EA2B0D">
            <w:pPr>
              <w:pStyle w:val="Dates"/>
              <w:rPr>
                <w:rFonts w:ascii="Bahnschrift SemiBold" w:hAnsi="Bahnschrift SemiBold"/>
                <w:sz w:val="20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ORANGE France – UPR IDF, VILLEJUIF.</w:t>
            </w:r>
          </w:p>
          <w:p w14:paraId="30A5D68E" w14:textId="77777777" w:rsidR="00EA2B0D" w:rsidRPr="005E2947" w:rsidRDefault="00EA2B0D" w:rsidP="00EA2B0D">
            <w:pPr>
              <w:pStyle w:val="Exprience"/>
              <w:rPr>
                <w:rStyle w:val="lev"/>
                <w:rFonts w:ascii="Bahnschrift SemiBold" w:hAnsi="Bahnschrift SemiBold"/>
                <w:sz w:val="24"/>
                <w:lang w:bidi="fr-FR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Apprenti Technicien opérations sur réseau d’accès mobile</w:t>
            </w:r>
            <w:r w:rsidRPr="005E2947">
              <w:rPr>
                <w:rStyle w:val="lev"/>
                <w:rFonts w:ascii="Bahnschrift SemiBold" w:hAnsi="Bahnschrift SemiBold"/>
                <w:sz w:val="24"/>
                <w:lang w:bidi="fr-FR"/>
              </w:rPr>
              <w:t xml:space="preserve"> </w:t>
            </w:r>
          </w:p>
          <w:p w14:paraId="6524C559" w14:textId="77777777" w:rsidR="00EA2B0D" w:rsidRPr="005E2947" w:rsidRDefault="00EA2B0D" w:rsidP="00EA2B0D">
            <w:pPr>
              <w:pStyle w:val="Exprience"/>
              <w:numPr>
                <w:ilvl w:val="0"/>
                <w:numId w:val="6"/>
              </w:numPr>
              <w:rPr>
                <w:rStyle w:val="lev"/>
                <w:rFonts w:ascii="Bahnschrift SemiBold" w:hAnsi="Bahnschrift SemiBold"/>
                <w:sz w:val="20"/>
                <w:lang w:bidi="fr-FR"/>
              </w:rPr>
            </w:pPr>
            <w:r w:rsidRPr="005E2947">
              <w:rPr>
                <w:rFonts w:ascii="Bahnschrift SemiBold" w:hAnsi="Bahnschrift SemiBold"/>
                <w:sz w:val="20"/>
              </w:rPr>
              <w:t>Réalisation de diverses opérations telles que des mises en services de sites ou leur configuration (sites radio &amp; IoT).</w:t>
            </w:r>
          </w:p>
          <w:p w14:paraId="4EB3D746" w14:textId="77777777" w:rsidR="00EA2B0D" w:rsidRPr="005E2947" w:rsidRDefault="00EA2B0D" w:rsidP="00EA2B0D">
            <w:pPr>
              <w:pStyle w:val="Exprience"/>
              <w:numPr>
                <w:ilvl w:val="0"/>
                <w:numId w:val="6"/>
              </w:numPr>
              <w:rPr>
                <w:rFonts w:ascii="Bahnschrift SemiBold" w:hAnsi="Bahnschrift SemiBold"/>
                <w:b/>
                <w:bCs/>
                <w:color w:val="F05535" w:themeColor="accent4"/>
                <w:sz w:val="20"/>
                <w:lang w:bidi="fr-FR"/>
              </w:rPr>
            </w:pPr>
            <w:r w:rsidRPr="005E2947">
              <w:rPr>
                <w:rFonts w:ascii="Bahnschrift SemiBold" w:hAnsi="Bahnschrift SemiBold"/>
                <w:sz w:val="20"/>
              </w:rPr>
              <w:t>Gestion de projets de grande envergure &amp; travail en équipe.</w:t>
            </w:r>
          </w:p>
          <w:p w14:paraId="64568081" w14:textId="77777777" w:rsidR="00EA2B0D" w:rsidRPr="005E2947" w:rsidRDefault="00EA2B0D" w:rsidP="00EA2B0D">
            <w:pPr>
              <w:pStyle w:val="Titre2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lang w:bidi="fr-FR"/>
              </w:rPr>
              <w:t>Formation</w:t>
            </w:r>
          </w:p>
          <w:p w14:paraId="658CBA2A" w14:textId="77777777" w:rsidR="00EA2B0D" w:rsidRPr="005E2947" w:rsidRDefault="00EA2B0D" w:rsidP="00EA2B0D">
            <w:pPr>
              <w:rPr>
                <w:rFonts w:ascii="Bahnschrift SemiBold" w:hAnsi="Bahnschrift SemiBold"/>
                <w:sz w:val="20"/>
              </w:rPr>
            </w:pPr>
            <w:r w:rsidRPr="005E2947">
              <w:rPr>
                <w:rFonts w:ascii="Bahnschrift SemiBold" w:hAnsi="Bahnschrift SemiBold"/>
                <w:sz w:val="20"/>
              </w:rPr>
              <w:t>2017-2019</w:t>
            </w:r>
          </w:p>
          <w:p w14:paraId="62CECD46" w14:textId="77777777" w:rsidR="00EA2B0D" w:rsidRPr="005E2947" w:rsidRDefault="00EA2B0D" w:rsidP="00EA2B0D">
            <w:pPr>
              <w:rPr>
                <w:rFonts w:ascii="Bahnschrift SemiBold" w:hAnsi="Bahnschrift SemiBold"/>
                <w:color w:val="F05535" w:themeColor="accent4"/>
              </w:rPr>
            </w:pPr>
            <w:r w:rsidRPr="005E2947">
              <w:rPr>
                <w:rFonts w:ascii="Bahnschrift SemiBold" w:hAnsi="Bahnschrift SemiBold"/>
                <w:color w:val="F05535" w:themeColor="accent4"/>
              </w:rPr>
              <w:t>CFA UTEC</w:t>
            </w:r>
            <w:r w:rsidRPr="005E2947">
              <w:rPr>
                <w:rFonts w:ascii="Bahnschrift SemiBold" w:hAnsi="Bahnschrift SemiBold"/>
                <w:color w:val="F05535" w:themeColor="accent4"/>
                <w:lang w:bidi="fr-FR"/>
              </w:rPr>
              <w:t xml:space="preserve">,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AVON, Seine-et-Marne</w:t>
            </w:r>
          </w:p>
          <w:p w14:paraId="32A5E579" w14:textId="77777777" w:rsidR="00EA2B0D" w:rsidRPr="005E2947" w:rsidRDefault="00EA2B0D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color w:val="F05535" w:themeColor="accent4"/>
                <w:sz w:val="18"/>
              </w:rPr>
            </w:pPr>
            <w:r w:rsidRPr="005E2947">
              <w:rPr>
                <w:rFonts w:ascii="Bahnschrift SemiBold" w:hAnsi="Bahnschrift SemiBold"/>
                <w:color w:val="F05535" w:themeColor="accent4"/>
              </w:rPr>
              <w:t>B</w:t>
            </w:r>
            <w:r w:rsidRPr="005E2947">
              <w:rPr>
                <w:rFonts w:ascii="Bahnschrift SemiBold" w:hAnsi="Bahnschrift SemiBold"/>
              </w:rPr>
              <w:t xml:space="preserve">revet de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T</w:t>
            </w:r>
            <w:r w:rsidRPr="005E2947">
              <w:rPr>
                <w:rFonts w:ascii="Bahnschrift SemiBold" w:hAnsi="Bahnschrift SemiBold"/>
              </w:rPr>
              <w:t xml:space="preserve">echnicien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 xml:space="preserve">upérieur –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 xml:space="preserve">ervices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I</w:t>
            </w:r>
            <w:r w:rsidRPr="005E2947">
              <w:rPr>
                <w:rFonts w:ascii="Bahnschrift SemiBold" w:hAnsi="Bahnschrift SemiBold"/>
              </w:rPr>
              <w:t xml:space="preserve">nformatiques aux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O</w:t>
            </w:r>
            <w:r w:rsidRPr="005E2947">
              <w:rPr>
                <w:rFonts w:ascii="Bahnschrift SemiBold" w:hAnsi="Bahnschrift SemiBold"/>
              </w:rPr>
              <w:t xml:space="preserve">rganisations –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>olutions d’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I</w:t>
            </w:r>
            <w:r w:rsidRPr="005E2947">
              <w:rPr>
                <w:rFonts w:ascii="Bahnschrift SemiBold" w:hAnsi="Bahnschrift SemiBold"/>
              </w:rPr>
              <w:t xml:space="preserve">nfrastructure,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 xml:space="preserve">ystèmes et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R</w:t>
            </w:r>
            <w:r w:rsidRPr="005E2947">
              <w:rPr>
                <w:rFonts w:ascii="Bahnschrift SemiBold" w:hAnsi="Bahnschrift SemiBold"/>
              </w:rPr>
              <w:t>éseaux.</w:t>
            </w:r>
          </w:p>
          <w:p w14:paraId="21613424" w14:textId="77777777" w:rsidR="00EA2B0D" w:rsidRPr="005E2947" w:rsidRDefault="00EA2B0D" w:rsidP="00EA2B0D">
            <w:pPr>
              <w:rPr>
                <w:rFonts w:ascii="Bahnschrift SemiBold" w:hAnsi="Bahnschrift SemiBold"/>
                <w:sz w:val="20"/>
              </w:rPr>
            </w:pPr>
            <w:r w:rsidRPr="005E2947">
              <w:rPr>
                <w:rFonts w:ascii="Bahnschrift SemiBold" w:hAnsi="Bahnschrift SemiBold"/>
                <w:sz w:val="20"/>
              </w:rPr>
              <w:t>2017</w:t>
            </w:r>
          </w:p>
          <w:p w14:paraId="291A131C" w14:textId="77777777" w:rsidR="00EA2B0D" w:rsidRPr="005E2947" w:rsidRDefault="00EA2B0D" w:rsidP="00EA2B0D">
            <w:pPr>
              <w:rPr>
                <w:rFonts w:ascii="Bahnschrift SemiBold" w:hAnsi="Bahnschrift SemiBold"/>
                <w:color w:val="F05535" w:themeColor="accent4"/>
              </w:rPr>
            </w:pPr>
            <w:r w:rsidRPr="005E2947">
              <w:rPr>
                <w:rFonts w:ascii="Bahnschrift SemiBold" w:hAnsi="Bahnschrift SemiBold"/>
                <w:color w:val="F05535" w:themeColor="accent4"/>
              </w:rPr>
              <w:t>LYCEE ETIENNE BEZOUT</w:t>
            </w:r>
            <w:r w:rsidRPr="005E2947">
              <w:rPr>
                <w:rFonts w:ascii="Bahnschrift SemiBold" w:hAnsi="Bahnschrift SemiBold"/>
                <w:color w:val="F05535" w:themeColor="accent4"/>
                <w:lang w:bidi="fr-FR"/>
              </w:rPr>
              <w:t xml:space="preserve">,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NEMOURS, Seine-et-Marne</w:t>
            </w:r>
          </w:p>
          <w:p w14:paraId="685BDE54" w14:textId="77777777" w:rsidR="00EA2B0D" w:rsidRPr="005E2947" w:rsidRDefault="00EA2B0D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color w:val="F05535" w:themeColor="accent4"/>
                <w:sz w:val="18"/>
              </w:rPr>
            </w:pPr>
            <w:r w:rsidRPr="005E2947">
              <w:rPr>
                <w:rFonts w:ascii="Bahnschrift SemiBold" w:hAnsi="Bahnschrift SemiBold"/>
                <w:color w:val="F05535" w:themeColor="accent4"/>
              </w:rPr>
              <w:t>Bac</w:t>
            </w:r>
            <w:r w:rsidRPr="005E2947">
              <w:rPr>
                <w:rFonts w:ascii="Bahnschrift SemiBold" w:hAnsi="Bahnschrift SemiBold"/>
              </w:rPr>
              <w:t xml:space="preserve">calauréat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 xml:space="preserve">cientifique –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>cience de l’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I</w:t>
            </w:r>
            <w:r w:rsidRPr="005E2947">
              <w:rPr>
                <w:rFonts w:ascii="Bahnschrift SemiBold" w:hAnsi="Bahnschrift SemiBold"/>
              </w:rPr>
              <w:t>ngénieur –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 xml:space="preserve"> I</w:t>
            </w:r>
            <w:r w:rsidRPr="005E2947">
              <w:rPr>
                <w:rFonts w:ascii="Bahnschrift SemiBold" w:hAnsi="Bahnschrift SemiBold"/>
              </w:rPr>
              <w:t xml:space="preserve">nformatique et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S</w:t>
            </w:r>
            <w:r w:rsidRPr="005E2947">
              <w:rPr>
                <w:rFonts w:ascii="Bahnschrift SemiBold" w:hAnsi="Bahnschrift SemiBold"/>
              </w:rPr>
              <w:t xml:space="preserve">cience du 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>N</w:t>
            </w:r>
            <w:r w:rsidRPr="005E2947">
              <w:rPr>
                <w:rFonts w:ascii="Bahnschrift SemiBold" w:hAnsi="Bahnschrift SemiBold"/>
              </w:rPr>
              <w:t>umérique.</w:t>
            </w:r>
          </w:p>
          <w:p w14:paraId="276D2F75" w14:textId="77777777" w:rsidR="00EA2B0D" w:rsidRPr="005E2947" w:rsidRDefault="00EA2B0D" w:rsidP="00EA2B0D">
            <w:pPr>
              <w:pStyle w:val="Titre2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lang w:bidi="fr-FR"/>
              </w:rPr>
              <w:t>Compétences</w:t>
            </w:r>
          </w:p>
          <w:p w14:paraId="22C26769" w14:textId="7D0C1B90" w:rsidR="00EA2B0D" w:rsidRPr="005E2947" w:rsidRDefault="00EA2B0D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sz w:val="24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Développement</w:t>
            </w:r>
            <w:r w:rsidRPr="005E2947">
              <w:rPr>
                <w:rFonts w:ascii="Bahnschrift SemiBold" w:hAnsi="Bahnschrift SemiBold"/>
                <w:sz w:val="24"/>
              </w:rPr>
              <w:t xml:space="preserve"> : </w:t>
            </w:r>
            <w:r w:rsidRPr="005E2947">
              <w:rPr>
                <w:rFonts w:ascii="Bahnschrift SemiBold" w:hAnsi="Bahnschrift SemiBold"/>
              </w:rPr>
              <w:t>Python, C, HTML, PHP, SQL</w:t>
            </w:r>
            <w:r w:rsidR="005E2947" w:rsidRPr="005E2947">
              <w:rPr>
                <w:rFonts w:ascii="Bahnschrift SemiBold" w:hAnsi="Bahnschrift SemiBold"/>
              </w:rPr>
              <w:t>, Scripting.</w:t>
            </w:r>
          </w:p>
          <w:p w14:paraId="1705DAB3" w14:textId="77777777" w:rsidR="00EA2B0D" w:rsidRPr="005E2947" w:rsidRDefault="00EA2B0D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sz w:val="24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Langues</w:t>
            </w:r>
            <w:r w:rsidRPr="005E2947">
              <w:rPr>
                <w:rFonts w:ascii="Bahnschrift SemiBold" w:hAnsi="Bahnschrift SemiBold"/>
                <w:sz w:val="24"/>
              </w:rPr>
              <w:t xml:space="preserve"> : </w:t>
            </w:r>
            <w:r w:rsidRPr="005E2947">
              <w:rPr>
                <w:rFonts w:ascii="Bahnschrift SemiBold" w:hAnsi="Bahnschrift SemiBold"/>
              </w:rPr>
              <w:t>Français, Anglais (</w:t>
            </w:r>
            <w:r w:rsidRPr="005E2947">
              <w:rPr>
                <w:rFonts w:ascii="Bahnschrift SemiBold" w:hAnsi="Bahnschrift SemiBold"/>
                <w:color w:val="F05535" w:themeColor="accent4"/>
              </w:rPr>
              <w:t xml:space="preserve">BULATS 73/100 </w:t>
            </w:r>
            <w:proofErr w:type="spellStart"/>
            <w:r w:rsidRPr="005E2947">
              <w:rPr>
                <w:rFonts w:ascii="Bahnschrift SemiBold" w:hAnsi="Bahnschrift SemiBold"/>
              </w:rPr>
              <w:t>University</w:t>
            </w:r>
            <w:proofErr w:type="spellEnd"/>
            <w:r w:rsidRPr="005E2947">
              <w:rPr>
                <w:rFonts w:ascii="Bahnschrift SemiBold" w:hAnsi="Bahnschrift SemiBold"/>
              </w:rPr>
              <w:t xml:space="preserve"> of Cambridge)</w:t>
            </w:r>
          </w:p>
          <w:p w14:paraId="56A3B74E" w14:textId="77777777" w:rsidR="00EA2B0D" w:rsidRPr="005E2947" w:rsidRDefault="00EA2B0D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Réseau</w:t>
            </w:r>
            <w:r w:rsidRPr="005E2947">
              <w:rPr>
                <w:rFonts w:ascii="Bahnschrift SemiBold" w:hAnsi="Bahnschrift SemiBold"/>
                <w:sz w:val="24"/>
              </w:rPr>
              <w:t xml:space="preserve"> : </w:t>
            </w:r>
            <w:r w:rsidRPr="005E2947">
              <w:rPr>
                <w:rFonts w:ascii="Bahnschrift SemiBold" w:hAnsi="Bahnschrift SemiBold"/>
              </w:rPr>
              <w:t>Mobile (2G, 3G, 4G), Administration serveur, Déploiement logiciel, Hébergement Web.</w:t>
            </w:r>
          </w:p>
          <w:p w14:paraId="047008EA" w14:textId="64D103D9" w:rsidR="00EA2B0D" w:rsidRPr="005E2947" w:rsidRDefault="005E2947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color w:val="F05535" w:themeColor="accent4"/>
                <w:sz w:val="24"/>
              </w:rPr>
              <w:t>Formations</w:t>
            </w:r>
            <w:r w:rsidR="00EA2B0D" w:rsidRPr="005E2947">
              <w:rPr>
                <w:rFonts w:ascii="Bahnschrift SemiBold" w:hAnsi="Bahnschrift SemiBold"/>
                <w:color w:val="F05535" w:themeColor="accent4"/>
                <w:sz w:val="24"/>
              </w:rPr>
              <w:t> </w:t>
            </w:r>
            <w:r w:rsidR="00EA2B0D" w:rsidRPr="005E2947">
              <w:rPr>
                <w:rFonts w:ascii="Bahnschrift SemiBold" w:hAnsi="Bahnschrift SemiBold"/>
                <w:sz w:val="24"/>
              </w:rPr>
              <w:t xml:space="preserve">: </w:t>
            </w:r>
            <w:r w:rsidR="00EA2B0D" w:rsidRPr="005E2947">
              <w:rPr>
                <w:rFonts w:ascii="Bahnschrift SemiBold" w:hAnsi="Bahnschrift SemiBold"/>
                <w:color w:val="F05535" w:themeColor="accent4"/>
              </w:rPr>
              <w:t xml:space="preserve">Opérations ENM 17B </w:t>
            </w:r>
            <w:r w:rsidR="00EA2B0D" w:rsidRPr="005E2947">
              <w:rPr>
                <w:rFonts w:ascii="Bahnschrift SemiBold" w:hAnsi="Bahnschrift SemiBold"/>
              </w:rPr>
              <w:t xml:space="preserve">– Ericsson </w:t>
            </w:r>
            <w:proofErr w:type="spellStart"/>
            <w:r w:rsidR="00EA2B0D" w:rsidRPr="005E2947">
              <w:rPr>
                <w:rFonts w:ascii="Bahnschrift SemiBold" w:hAnsi="Bahnschrift SemiBold"/>
              </w:rPr>
              <w:t>Academy</w:t>
            </w:r>
            <w:proofErr w:type="spellEnd"/>
            <w:r w:rsidR="00EA2B0D" w:rsidRPr="005E2947">
              <w:rPr>
                <w:rFonts w:ascii="Bahnschrift SemiBold" w:hAnsi="Bahnschrift SemiBold"/>
              </w:rPr>
              <w:t xml:space="preserve">, </w:t>
            </w:r>
            <w:r w:rsidR="00EA2B0D" w:rsidRPr="005E2947">
              <w:rPr>
                <w:rFonts w:ascii="Bahnschrift SemiBold" w:hAnsi="Bahnschrift SemiBold"/>
                <w:color w:val="F05535" w:themeColor="accent4"/>
              </w:rPr>
              <w:t xml:space="preserve">Réseau 4G/LTE </w:t>
            </w:r>
            <w:r w:rsidR="00EA2B0D" w:rsidRPr="005E2947">
              <w:rPr>
                <w:rFonts w:ascii="Bahnschrift SemiBold" w:hAnsi="Bahnschrift SemiBold"/>
              </w:rPr>
              <w:t xml:space="preserve">– École des Métiers Techniques, </w:t>
            </w:r>
            <w:r w:rsidR="00EA2B0D" w:rsidRPr="005E2947">
              <w:rPr>
                <w:rFonts w:ascii="Bahnschrift SemiBold" w:hAnsi="Bahnschrift SemiBold"/>
                <w:color w:val="F05535" w:themeColor="accent4"/>
              </w:rPr>
              <w:t>Formateur BSC HD</w:t>
            </w:r>
            <w:r w:rsidR="00EA2B0D" w:rsidRPr="005E2947">
              <w:rPr>
                <w:rFonts w:ascii="Bahnschrift SemiBold" w:hAnsi="Bahnschrift SemiBold"/>
              </w:rPr>
              <w:t xml:space="preserve"> – École des Métiers Techniques.</w:t>
            </w:r>
          </w:p>
          <w:p w14:paraId="59129AE0" w14:textId="4255BA86" w:rsidR="00EA2B0D" w:rsidRPr="005E2947" w:rsidRDefault="00EA2B0D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sz w:val="24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Autre </w:t>
            </w:r>
            <w:r w:rsidRPr="005E2947">
              <w:rPr>
                <w:rFonts w:ascii="Bahnschrift SemiBold" w:hAnsi="Bahnschrift SemiBold"/>
                <w:sz w:val="24"/>
              </w:rPr>
              <w:t xml:space="preserve">: </w:t>
            </w:r>
            <w:r w:rsidRPr="005E2947">
              <w:rPr>
                <w:rFonts w:ascii="Bahnschrift SemiBold" w:hAnsi="Bahnschrift SemiBold"/>
              </w:rPr>
              <w:t>Microsoft Office, SolidWorks, Windows, Linux, Électronique &amp; Électricité Industrielle.</w:t>
            </w:r>
          </w:p>
          <w:p w14:paraId="6DE179C6" w14:textId="602D8AA5" w:rsidR="005E2947" w:rsidRPr="005E2947" w:rsidRDefault="005E2947" w:rsidP="00EA2B0D">
            <w:pPr>
              <w:pStyle w:val="Paragraphedeliste"/>
              <w:numPr>
                <w:ilvl w:val="0"/>
                <w:numId w:val="7"/>
              </w:numPr>
              <w:rPr>
                <w:rFonts w:ascii="Bahnschrift SemiBold" w:hAnsi="Bahnschrift SemiBold"/>
                <w:sz w:val="24"/>
              </w:rPr>
            </w:pPr>
            <w:r w:rsidRPr="005E2947">
              <w:rPr>
                <w:rFonts w:ascii="Bahnschrift SemiBold" w:hAnsi="Bahnschrift SemiBold"/>
                <w:color w:val="F05535" w:themeColor="accent4"/>
                <w:sz w:val="24"/>
              </w:rPr>
              <w:t>Root-Me </w:t>
            </w:r>
            <w:r w:rsidRPr="005E2947">
              <w:rPr>
                <w:rFonts w:ascii="Bahnschrift SemiBold" w:hAnsi="Bahnschrift SemiBold"/>
                <w:sz w:val="24"/>
              </w:rPr>
              <w:t xml:space="preserve">: </w:t>
            </w:r>
            <w:r w:rsidRPr="005E2947">
              <w:rPr>
                <w:rFonts w:ascii="Bahnschrift SemiBold" w:hAnsi="Bahnschrift SemiBold"/>
              </w:rPr>
              <w:t>220 POINTS.</w:t>
            </w:r>
          </w:p>
          <w:p w14:paraId="39CC611C" w14:textId="77777777" w:rsidR="00EA2B0D" w:rsidRPr="005E2947" w:rsidRDefault="00EA2B0D" w:rsidP="00EA2B0D">
            <w:pPr>
              <w:pStyle w:val="Titre2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lang w:bidi="fr-FR"/>
              </w:rPr>
              <w:t>Intérêts</w:t>
            </w:r>
            <w:bookmarkStart w:id="0" w:name="_GoBack"/>
            <w:bookmarkEnd w:id="0"/>
          </w:p>
          <w:p w14:paraId="70B651ED" w14:textId="2A123811" w:rsidR="00EA2B0D" w:rsidRPr="005E2947" w:rsidRDefault="00EA2B0D" w:rsidP="00EA2B0D">
            <w:pPr>
              <w:rPr>
                <w:rFonts w:ascii="Bahnschrift SemiBold" w:hAnsi="Bahnschrift SemiBold" w:cs="Times"/>
                <w:sz w:val="24"/>
                <w:szCs w:val="24"/>
              </w:rPr>
            </w:pPr>
            <w:r w:rsidRPr="005E2947">
              <w:rPr>
                <w:rFonts w:ascii="Bahnschrift SemiBold" w:hAnsi="Bahnschrift SemiBold"/>
                <w:sz w:val="20"/>
              </w:rPr>
              <w:t>Programmation, Cybersécurité, Cryptographie, Télécommunication, Jeux-Vidéos</w:t>
            </w:r>
            <w:r w:rsidR="005E2947" w:rsidRPr="005E2947">
              <w:rPr>
                <w:rFonts w:ascii="Bahnschrift SemiBold" w:hAnsi="Bahnschrift SemiBold"/>
                <w:sz w:val="20"/>
              </w:rPr>
              <w:t>.</w:t>
            </w:r>
          </w:p>
        </w:tc>
      </w:tr>
      <w:tr w:rsidR="00560466" w:rsidRPr="005E2947" w14:paraId="219B2ADA" w14:textId="77777777" w:rsidTr="00560466">
        <w:trPr>
          <w:trHeight w:val="1290"/>
        </w:trPr>
        <w:tc>
          <w:tcPr>
            <w:tcW w:w="2966" w:type="dxa"/>
          </w:tcPr>
          <w:p w14:paraId="33D3504B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0" w:type="dxa"/>
            <w:vMerge/>
          </w:tcPr>
          <w:p w14:paraId="4CBC28A8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6970A5F2" w14:textId="77777777" w:rsidR="00EA2B0D" w:rsidRPr="005E2947" w:rsidRDefault="00EA2B0D" w:rsidP="00EA2B0D">
            <w:pPr>
              <w:rPr>
                <w:rFonts w:ascii="Bahnschrift SemiBold" w:hAnsi="Bahnschrift SemiBold"/>
              </w:rPr>
            </w:pPr>
          </w:p>
        </w:tc>
      </w:tr>
      <w:tr w:rsidR="00560466" w:rsidRPr="005E2947" w14:paraId="6EB87299" w14:textId="77777777" w:rsidTr="00560466">
        <w:trPr>
          <w:trHeight w:val="777"/>
        </w:trPr>
        <w:tc>
          <w:tcPr>
            <w:tcW w:w="2966" w:type="dxa"/>
            <w:vAlign w:val="center"/>
          </w:tcPr>
          <w:p w14:paraId="58C7C349" w14:textId="77777777" w:rsidR="00EA2B0D" w:rsidRPr="005E2947" w:rsidRDefault="00EA2B0D" w:rsidP="00EA2B0D">
            <w:pPr>
              <w:pStyle w:val="Informations"/>
              <w:rPr>
                <w:rStyle w:val="lev"/>
                <w:rFonts w:ascii="Bahnschrift SemiBold" w:hAnsi="Bahnschrift SemiBold"/>
                <w:b w:val="0"/>
                <w:bCs w:val="0"/>
                <w:color w:val="FFFFFF" w:themeColor="background1"/>
              </w:rPr>
            </w:pPr>
            <w:r w:rsidRPr="005E2947">
              <w:rPr>
                <w:rFonts w:ascii="Bahnschrift SemiBold" w:hAnsi="Bahnschrift SemiBold"/>
                <w:b/>
                <w:bCs/>
                <w:color w:val="F05535" w:themeColor="accent4"/>
              </w:rPr>
              <w:t>28 RUE BENOIST</w:t>
            </w:r>
          </w:p>
          <w:p w14:paraId="029BBC69" w14:textId="77777777" w:rsidR="00EA2B0D" w:rsidRPr="005E2947" w:rsidRDefault="00EA2B0D" w:rsidP="00EA2B0D">
            <w:pPr>
              <w:pStyle w:val="Informations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</w:rPr>
              <w:t>77140, NEMOURS</w:t>
            </w:r>
          </w:p>
        </w:tc>
        <w:tc>
          <w:tcPr>
            <w:tcW w:w="670" w:type="dxa"/>
            <w:vMerge/>
          </w:tcPr>
          <w:p w14:paraId="2B97C969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79167CA3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3BC35784" w14:textId="77777777" w:rsidTr="00560466">
        <w:trPr>
          <w:trHeight w:val="183"/>
        </w:trPr>
        <w:tc>
          <w:tcPr>
            <w:tcW w:w="2966" w:type="dxa"/>
            <w:vAlign w:val="center"/>
          </w:tcPr>
          <w:p w14:paraId="35113B50" w14:textId="77777777" w:rsidR="00EA2B0D" w:rsidRPr="005E2947" w:rsidRDefault="00EA2B0D" w:rsidP="00EA2B0D">
            <w:pPr>
              <w:pStyle w:val="Sansinterligne"/>
              <w:rPr>
                <w:rFonts w:ascii="Bahnschrift SemiBold" w:hAnsi="Bahnschrift SemiBold"/>
              </w:rPr>
            </w:pPr>
          </w:p>
        </w:tc>
        <w:tc>
          <w:tcPr>
            <w:tcW w:w="670" w:type="dxa"/>
            <w:vMerge/>
          </w:tcPr>
          <w:p w14:paraId="711D3CE8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09B6901D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41052802" w14:textId="77777777" w:rsidTr="00560466">
        <w:trPr>
          <w:trHeight w:val="366"/>
        </w:trPr>
        <w:tc>
          <w:tcPr>
            <w:tcW w:w="2966" w:type="dxa"/>
            <w:vAlign w:val="center"/>
          </w:tcPr>
          <w:p w14:paraId="50013885" w14:textId="77777777" w:rsidR="00EA2B0D" w:rsidRPr="005E2947" w:rsidRDefault="00EA2B0D" w:rsidP="00EA2B0D">
            <w:pPr>
              <w:pStyle w:val="Informations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sz w:val="24"/>
              </w:rPr>
              <w:t>06 08 60 69 95</w:t>
            </w:r>
          </w:p>
        </w:tc>
        <w:tc>
          <w:tcPr>
            <w:tcW w:w="670" w:type="dxa"/>
            <w:vMerge/>
          </w:tcPr>
          <w:p w14:paraId="59E230CA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5576937E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7DD22E4F" w14:textId="77777777" w:rsidTr="00560466">
        <w:trPr>
          <w:trHeight w:val="183"/>
        </w:trPr>
        <w:tc>
          <w:tcPr>
            <w:tcW w:w="2966" w:type="dxa"/>
            <w:vAlign w:val="center"/>
          </w:tcPr>
          <w:p w14:paraId="7DDCA964" w14:textId="77777777" w:rsidR="00EA2B0D" w:rsidRPr="005E2947" w:rsidRDefault="00EA2B0D" w:rsidP="00EA2B0D">
            <w:pPr>
              <w:pStyle w:val="Sansinterligne"/>
              <w:rPr>
                <w:rFonts w:ascii="Bahnschrift SemiBold" w:hAnsi="Bahnschrift SemiBold"/>
              </w:rPr>
            </w:pPr>
          </w:p>
        </w:tc>
        <w:tc>
          <w:tcPr>
            <w:tcW w:w="670" w:type="dxa"/>
            <w:vMerge/>
          </w:tcPr>
          <w:p w14:paraId="155B6B46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6F2F1F57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43DC6668" w14:textId="77777777" w:rsidTr="00560466">
        <w:trPr>
          <w:trHeight w:val="865"/>
        </w:trPr>
        <w:tc>
          <w:tcPr>
            <w:tcW w:w="2966" w:type="dxa"/>
            <w:vAlign w:val="center"/>
          </w:tcPr>
          <w:p w14:paraId="03478783" w14:textId="77777777" w:rsidR="00EA2B0D" w:rsidRPr="005E2947" w:rsidRDefault="00EA2B0D" w:rsidP="00EA2B0D">
            <w:pPr>
              <w:pStyle w:val="Informations"/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</w:rPr>
              <w:t>julien.lavandeira@gmail.com</w:t>
            </w:r>
          </w:p>
        </w:tc>
        <w:tc>
          <w:tcPr>
            <w:tcW w:w="670" w:type="dxa"/>
            <w:vMerge/>
          </w:tcPr>
          <w:p w14:paraId="6A2654F9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5B96D0FD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775E2911" w14:textId="77777777" w:rsidTr="00560466">
        <w:trPr>
          <w:trHeight w:val="174"/>
        </w:trPr>
        <w:tc>
          <w:tcPr>
            <w:tcW w:w="2966" w:type="dxa"/>
            <w:vAlign w:val="center"/>
          </w:tcPr>
          <w:p w14:paraId="79517E37" w14:textId="77777777" w:rsidR="00EA2B0D" w:rsidRPr="005E2947" w:rsidRDefault="00EA2B0D" w:rsidP="00EA2B0D">
            <w:pPr>
              <w:pStyle w:val="Sansinterligne"/>
              <w:rPr>
                <w:rFonts w:ascii="Bahnschrift SemiBold" w:hAnsi="Bahnschrift SemiBold"/>
              </w:rPr>
            </w:pPr>
          </w:p>
        </w:tc>
        <w:tc>
          <w:tcPr>
            <w:tcW w:w="670" w:type="dxa"/>
            <w:vMerge/>
          </w:tcPr>
          <w:p w14:paraId="46640D66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0762E0FE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1176C369" w14:textId="77777777" w:rsidTr="00560466">
        <w:trPr>
          <w:trHeight w:val="502"/>
        </w:trPr>
        <w:tc>
          <w:tcPr>
            <w:tcW w:w="2966" w:type="dxa"/>
            <w:vAlign w:val="center"/>
          </w:tcPr>
          <w:p w14:paraId="725A653D" w14:textId="77777777" w:rsidR="00EA2B0D" w:rsidRPr="005E2947" w:rsidRDefault="00EA2B0D" w:rsidP="00EA2B0D">
            <w:pPr>
              <w:pStyle w:val="Informations"/>
              <w:rPr>
                <w:rFonts w:ascii="Bahnschrift SemiBold" w:hAnsi="Bahnschrift SemiBold"/>
                <w:sz w:val="24"/>
              </w:rPr>
            </w:pPr>
            <w:r w:rsidRPr="005E2947">
              <w:rPr>
                <w:rFonts w:ascii="Bahnschrift SemiBold" w:hAnsi="Bahnschrift SemiBold"/>
                <w:sz w:val="24"/>
              </w:rPr>
              <w:t>WWW.LVNDR.TECH</w:t>
            </w:r>
          </w:p>
        </w:tc>
        <w:tc>
          <w:tcPr>
            <w:tcW w:w="670" w:type="dxa"/>
            <w:vMerge/>
          </w:tcPr>
          <w:p w14:paraId="10EABCF0" w14:textId="77777777" w:rsidR="00EA2B0D" w:rsidRPr="005E2947" w:rsidRDefault="00EA2B0D" w:rsidP="00EA2B0D">
            <w:pPr>
              <w:pStyle w:val="Corpsdetexte"/>
              <w:kinsoku w:val="0"/>
              <w:overflowPunct w:val="0"/>
              <w:rPr>
                <w:rFonts w:ascii="Bahnschrift SemiBold" w:hAnsi="Bahnschrift SemiBold" w:cs="Times New Roman"/>
              </w:rPr>
            </w:pPr>
          </w:p>
        </w:tc>
        <w:tc>
          <w:tcPr>
            <w:tcW w:w="6787" w:type="dxa"/>
            <w:vMerge/>
          </w:tcPr>
          <w:p w14:paraId="185F0CB2" w14:textId="77777777" w:rsidR="00EA2B0D" w:rsidRPr="005E2947" w:rsidRDefault="00EA2B0D" w:rsidP="00EA2B0D">
            <w:pPr>
              <w:pStyle w:val="Titre1"/>
              <w:rPr>
                <w:rFonts w:ascii="Bahnschrift SemiBold" w:hAnsi="Bahnschrift SemiBold"/>
              </w:rPr>
            </w:pPr>
          </w:p>
        </w:tc>
      </w:tr>
      <w:tr w:rsidR="00560466" w:rsidRPr="005E2947" w14:paraId="2167FEE2" w14:textId="77777777" w:rsidTr="00560466">
        <w:trPr>
          <w:trHeight w:val="2676"/>
        </w:trPr>
        <w:tc>
          <w:tcPr>
            <w:tcW w:w="2966" w:type="dxa"/>
          </w:tcPr>
          <w:p w14:paraId="14335635" w14:textId="77777777" w:rsidR="00EA2B0D" w:rsidRPr="005E2947" w:rsidRDefault="00EA2B0D" w:rsidP="00EA2B0D">
            <w:pPr>
              <w:rPr>
                <w:rFonts w:ascii="Bahnschrift SemiBold" w:hAnsi="Bahnschrift SemiBold"/>
              </w:rPr>
            </w:pPr>
            <w:r w:rsidRPr="005E2947">
              <w:rPr>
                <w:rFonts w:ascii="Bahnschrift SemiBold" w:hAnsi="Bahnschrift SemiBold"/>
                <w:noProof/>
              </w:rPr>
              <w:drawing>
                <wp:anchor distT="0" distB="0" distL="114300" distR="114300" simplePos="0" relativeHeight="251659264" behindDoc="0" locked="0" layoutInCell="1" allowOverlap="1" wp14:anchorId="33AD3DE7" wp14:editId="182C8988">
                  <wp:simplePos x="0" y="0"/>
                  <wp:positionH relativeFrom="column">
                    <wp:posOffset>-224320</wp:posOffset>
                  </wp:positionH>
                  <wp:positionV relativeFrom="paragraph">
                    <wp:posOffset>279419</wp:posOffset>
                  </wp:positionV>
                  <wp:extent cx="2191703" cy="2191703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703" cy="219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0" w:type="dxa"/>
          </w:tcPr>
          <w:p w14:paraId="107EF889" w14:textId="77777777" w:rsidR="00EA2B0D" w:rsidRPr="005E2947" w:rsidRDefault="00EA2B0D" w:rsidP="00EA2B0D">
            <w:pPr>
              <w:rPr>
                <w:rFonts w:ascii="Bahnschrift SemiBold" w:hAnsi="Bahnschrift SemiBold"/>
              </w:rPr>
            </w:pPr>
          </w:p>
        </w:tc>
        <w:tc>
          <w:tcPr>
            <w:tcW w:w="6787" w:type="dxa"/>
            <w:vMerge/>
          </w:tcPr>
          <w:p w14:paraId="72116BF8" w14:textId="77777777" w:rsidR="00EA2B0D" w:rsidRPr="005E2947" w:rsidRDefault="00EA2B0D" w:rsidP="00EA2B0D">
            <w:pPr>
              <w:rPr>
                <w:rFonts w:ascii="Bahnschrift SemiBold" w:hAnsi="Bahnschrift SemiBold"/>
              </w:rPr>
            </w:pPr>
          </w:p>
        </w:tc>
      </w:tr>
    </w:tbl>
    <w:p w14:paraId="7D327541" w14:textId="7F897695" w:rsidR="007F5B63" w:rsidRPr="005E2947" w:rsidRDefault="007F5B63" w:rsidP="001B6758">
      <w:pPr>
        <w:pStyle w:val="Corpsdetexte"/>
        <w:tabs>
          <w:tab w:val="left" w:pos="2268"/>
        </w:tabs>
        <w:rPr>
          <w:rFonts w:ascii="Bahnschrift SemiBold" w:hAnsi="Bahnschrift SemiBold"/>
        </w:rPr>
      </w:pPr>
    </w:p>
    <w:sectPr w:rsidR="007F5B63" w:rsidRPr="005E2947" w:rsidSect="00EA2B0D">
      <w:headerReference w:type="default" r:id="rId12"/>
      <w:type w:val="continuous"/>
      <w:pgSz w:w="11906" w:h="16838" w:code="9"/>
      <w:pgMar w:top="1417" w:right="1417" w:bottom="1417" w:left="1417" w:header="720" w:footer="196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4E2F1" w14:textId="77777777" w:rsidR="00415927" w:rsidRDefault="00415927" w:rsidP="00590471">
      <w:r>
        <w:separator/>
      </w:r>
    </w:p>
  </w:endnote>
  <w:endnote w:type="continuationSeparator" w:id="0">
    <w:p w14:paraId="2839B363" w14:textId="77777777" w:rsidR="00415927" w:rsidRDefault="0041592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AD8E" w14:textId="77777777" w:rsidR="00415927" w:rsidRDefault="00415927" w:rsidP="00590471">
      <w:r>
        <w:separator/>
      </w:r>
    </w:p>
  </w:footnote>
  <w:footnote w:type="continuationSeparator" w:id="0">
    <w:p w14:paraId="7DF694DA" w14:textId="77777777" w:rsidR="00415927" w:rsidRDefault="0041592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1391" w14:textId="77777777" w:rsidR="00590471" w:rsidRDefault="00B16E24" w:rsidP="00060042">
    <w:pPr>
      <w:pStyle w:val="Corpsdetexte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C458834" wp14:editId="7CEF26C0">
              <wp:simplePos x="0" y="0"/>
              <wp:positionH relativeFrom="column">
                <wp:posOffset>-952651</wp:posOffset>
              </wp:positionH>
              <wp:positionV relativeFrom="paragraph">
                <wp:posOffset>-663336</wp:posOffset>
              </wp:positionV>
              <wp:extent cx="8019398" cy="10905536"/>
              <wp:effectExtent l="0" t="0" r="1270" b="0"/>
              <wp:wrapNone/>
              <wp:docPr id="4" name="Groupe 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19398" cy="10905536"/>
                        <a:chOff x="-243708" y="-206729"/>
                        <a:chExt cx="8019398" cy="10905536"/>
                      </a:xfrm>
                    </wpg:grpSpPr>
                    <wps:wsp>
                      <wps:cNvPr id="5" name="Forme libre 15"/>
                      <wps:cNvSpPr>
                        <a:spLocks/>
                      </wps:cNvSpPr>
                      <wps:spPr bwMode="auto">
                        <a:xfrm>
                          <a:off x="-200559" y="-206729"/>
                          <a:ext cx="4959470" cy="1910434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e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9" name="Forme libre 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orme libre 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Forme libre 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orme libre 20"/>
                      <wps:cNvSpPr>
                        <a:spLocks/>
                      </wps:cNvSpPr>
                      <wps:spPr bwMode="auto">
                        <a:xfrm>
                          <a:off x="2639286" y="-12"/>
                          <a:ext cx="2044002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orme libre 4"/>
                      <wps:cNvSpPr>
                        <a:spLocks/>
                      </wps:cNvSpPr>
                      <wps:spPr bwMode="auto">
                        <a:xfrm>
                          <a:off x="3906894" y="10077066"/>
                          <a:ext cx="3865245" cy="606438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orme libre 5"/>
                      <wps:cNvSpPr>
                        <a:spLocks/>
                      </wps:cNvSpPr>
                      <wps:spPr bwMode="auto">
                        <a:xfrm>
                          <a:off x="4959816" y="10290190"/>
                          <a:ext cx="1352550" cy="189084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orme libre 6"/>
                      <wps:cNvSpPr>
                        <a:spLocks/>
                      </wps:cNvSpPr>
                      <wps:spPr bwMode="auto">
                        <a:xfrm>
                          <a:off x="-200559" y="9684146"/>
                          <a:ext cx="4959459" cy="1014661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orme libre 7"/>
                      <wps:cNvSpPr>
                        <a:spLocks/>
                      </wps:cNvSpPr>
                      <wps:spPr bwMode="auto">
                        <a:xfrm>
                          <a:off x="3415068" y="10077066"/>
                          <a:ext cx="4339590" cy="606438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orme libre 9"/>
                      <wps:cNvSpPr>
                        <a:spLocks/>
                      </wps:cNvSpPr>
                      <wps:spPr bwMode="auto">
                        <a:xfrm>
                          <a:off x="2646158" y="9666039"/>
                          <a:ext cx="4057650" cy="1014661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orme libre 10"/>
                      <wps:cNvSpPr>
                        <a:spLocks/>
                      </wps:cNvSpPr>
                      <wps:spPr bwMode="auto">
                        <a:xfrm>
                          <a:off x="2646158" y="9666039"/>
                          <a:ext cx="4057650" cy="1014661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orme libre 11"/>
                      <wps:cNvSpPr>
                        <a:spLocks/>
                      </wps:cNvSpPr>
                      <wps:spPr bwMode="auto">
                        <a:xfrm>
                          <a:off x="2686799" y="9684599"/>
                          <a:ext cx="1919605" cy="568393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orme libre 12"/>
                      <wps:cNvSpPr>
                        <a:spLocks/>
                      </wps:cNvSpPr>
                      <wps:spPr bwMode="auto">
                        <a:xfrm>
                          <a:off x="3365657" y="10040306"/>
                          <a:ext cx="1240155" cy="209628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orme libre 13"/>
                      <wps:cNvSpPr>
                        <a:spLocks/>
                      </wps:cNvSpPr>
                      <wps:spPr bwMode="auto">
                        <a:xfrm>
                          <a:off x="5548621" y="10077066"/>
                          <a:ext cx="2226945" cy="606438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orme libre 22"/>
                      <wps:cNvSpPr>
                        <a:spLocks/>
                      </wps:cNvSpPr>
                      <wps:spPr bwMode="auto">
                        <a:xfrm>
                          <a:off x="-243708" y="4939145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orme libre 27"/>
                      <wps:cNvSpPr>
                        <a:spLocks/>
                      </wps:cNvSpPr>
                      <wps:spPr bwMode="auto">
                        <a:xfrm>
                          <a:off x="-241110" y="5444836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Image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2515" y="556260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5" name="Forme libre 31"/>
                      <wps:cNvSpPr>
                        <a:spLocks/>
                      </wps:cNvSpPr>
                      <wps:spPr bwMode="auto">
                        <a:xfrm>
                          <a:off x="-241110" y="5950527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Image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2515" y="606829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Image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9442" y="5056909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" name="Forme libre 35"/>
                      <wps:cNvSpPr>
                        <a:spLocks/>
                      </wps:cNvSpPr>
                      <wps:spPr bwMode="auto">
                        <a:xfrm>
                          <a:off x="-241110" y="6463145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Image 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2515" y="6580909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C84BF" id="Groupe 1" o:spid="_x0000_s1026" alt="Background shapes and designs" style="position:absolute;margin-left:-75pt;margin-top:-52.25pt;width:631.45pt;height:858.7pt;z-index:251658752;mso-width-relative:margin;mso-height-relative:margin" coordorigin="-2437,-2067" coordsize="80193,109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">
              <v:shape id="Forme libre 15" o:spid="_x0000_s1027" style="position:absolute;left:-2005;top:-2067;width:49594;height:19104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" path="m7201,l,1,,1212,4159,2684,7201,xe" fillcolor="#f05535 [3207]" stroked="f">
                <v:path arrowok="t" o:connecttype="custom" o:connectlocs="4958781,0;0,712;0,862685;2863987,1910434;4958781,0" o:connectangles="0,0,0,0,0"/>
              </v:shape>
              <v:group id="Groupe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orme libre 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" path="m1828,l,1609,6817,22,6866,2r,l6045,2,1828,xe" fillcolor="#531e4e [3204]" stroked="f">
                  <v:path arrowok="t" o:connecttype="custom" o:connectlocs="1828,0;0,1609;6817,22;6866,2;6866,2;6045,2;1828,0" o:connectangles="0,0,0,0,0,0,0"/>
                </v:shape>
                <v:shape id="Forme libre 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Forme libre 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" path="m3022,l1213,419,,1493,3022,xe" fillcolor="#cd303c [3206]" stroked="f">
                <v:path arrowok="t" o:connecttype="custom" o:connectlocs="1918970,0;770255,266065;0,948055;1918970,0" o:connectangles="0,0,0,0"/>
              </v:shape>
              <v:shape id="Forme libre 20" o:spid="_x0000_s1032" style="position:absolute;left:26392;width:20440;height:17036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" path="m3337,l3042,,1218,1607r-5,2l1069,1739,,2682,1229,1694,3022,1189,1385,1569,3337,e" fillcolor="#071f3c [3215]" stroked="f">
                <v:path arrowok="t" o:connecttype="custom" o:connectlocs="2043390,0;1862748,0;745834,1020445;742772,1021715;654595,1104265;0,1703070;752570,1075690;1850502,755015;848095,996315;2043390,0" o:connectangles="0,0,0,0,0,0,0,0,0,0"/>
              </v:shape>
              <v:shape id="Forme libre 4" o:spid="_x0000_s1033" style="position:absolute;left:39068;top:100770;width:38653;height:6065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" path="m2580,l,1593r6086,l6086,722,2580,xe" fillcolor="#cd303c [3206]" stroked="f">
                <v:path arrowok="t" o:connecttype="custom" o:connectlocs="1638300,0;0,606058;3864610,606058;3864610,274685;1638300,0" o:connectangles="0,0,0,0,0"/>
              </v:shape>
              <v:shape id="Forme libre 5" o:spid="_x0000_s1034" style="position:absolute;left:49598;top:102901;width:13525;height:1891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" path="m,l2129,496,1994,377,,xe" fillcolor="#071f3c [3215]" stroked="f">
                <v:path arrowok="t" o:connecttype="custom" o:connectlocs="0,0;1351915,188704;1266190,143430;0,0" o:connectangles="0,0,0,0"/>
              </v:shape>
              <v:shape id="Forme libre 6" o:spid="_x0000_s1035" style="position:absolute;left:-2005;top:96841;width:49594;height:10147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" path="m4159,l,1472,,2666r7181,l4159,xe" fillcolor="#cd303c [3206]" stroked="f">
                <v:path arrowok="t" o:connecttype="custom" o:connectlocs="2871956,0;0,560023;0,1014281;4958768,1014281;2871956,0" o:connectangles="0,0,0,0,0"/>
              </v:shape>
              <v:shape id="Forme libre 7" o:spid="_x0000_s1036" style="position:absolute;left:34150;top:100770;width:43396;height:6065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" path="m,l1810,1593r5023,l6817,1586,,xe" fillcolor="#531e4e [3204]" stroked="f">
                <v:path arrowok="t" o:connecttype="custom" o:connectlocs="0,0;1149350,606058;4338955,606058;4328795,603394;0,0" o:connectangles="0,0,0,0,0"/>
              </v:shape>
              <v:shape id="Forme libre 9" o:spid="_x0000_s1037" style="position:absolute;left:26461;top:96660;width:40577;height:10147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" path="m3318,2666l,,3024,2666r294,e" fillcolor="#071f3c [3215]" stroked="f">
                <v:path arrowok="t" o:connecttype="custom" o:connectlocs="2106930,1014281;0,0;1920240,1014281;2106930,1014281" o:connectangles="0,0,0,0"/>
              </v:shape>
              <v:shape id="Forme libre 10" o:spid="_x0000_s1038" style="position:absolute;left:26461;top:96660;width:40577;height:10147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" path="m6389,2666l4573,1073,6223,2666r166,e" fillcolor="#071f3c [3215]" stroked="f">
                <v:path arrowok="t" o:connecttype="custom" o:connectlocs="4057015,1014281;2903855,408223;3951605,1014281;4057015,1014281" o:connectangles="0,0,0,0"/>
              </v:shape>
              <v:shape id="Forme libre 11" o:spid="_x0000_s1039" style="position:absolute;left:26867;top:96845;width:19197;height:5684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" path="m,l1213,1073r1809,420l,xe" fillcolor="#791732 [3205]" stroked="f">
                <v:path arrowok="t" o:connecttype="custom" o:connectlocs="0,0;770255,408223;1918970,568013;0,0" o:connectangles="0,0,0,0"/>
              </v:shape>
              <v:shape id="Forme libre 12" o:spid="_x0000_s1040" style="position:absolute;left:33656;top:100403;width:12402;height:2096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" path="m,l143,130,1952,550,,xe" fillcolor="#071f3c [3215]" stroked="f">
                <v:path arrowok="t" o:connecttype="custom" o:connectlocs="0,0;90805,49459;1239520,209248;0,0" o:connectangles="0,0,0,0"/>
              </v:shape>
              <v:shape id="Forme libre 13" o:spid="_x0000_s1041" style="position:absolute;left:55486;top:100770;width:22269;height:6065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" path="m,l1815,1593r1691,l3506,722,,xe" fillcolor="#f05535 [3207]" stroked="f">
                <v:path arrowok="t" o:connecttype="custom" o:connectlocs="0,0;1152525,606058;2226310,606058;2226310,274685;0,0" o:connectangles="0,0,0,0,0"/>
              </v:shape>
              <v:shape id="Forme libre 22" o:spid="_x0000_s1042" style="position:absolute;left:-2437;top:49391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" path="m3772,l,,,628r3772,l3843,619r66,-23l3968,559r48,-49l4054,451r23,-66l4086,314r-9,-72l4054,176r-38,-59l3968,69,3909,32,3843,8,3772,xe" fillcolor="#531e4e [3204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 id="Forme libre 27" o:spid="_x0000_s1043" style="position:absolute;left:-2411;top:54448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" path="m3772,l,,,628r3772,l3843,619r66,-23l3968,559r48,-49l4054,451r23,-66l4086,314r-9,-72l4054,176r-38,-59l3968,69,3909,32,3843,8,3772,xe" fillcolor="#791732 [3205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44" type="#_x0000_t75" alt="Phone icon" style="position:absolute;left:20925;top:55626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">
                <v:imagedata r:id="rId5" o:title="Phone icon"/>
                <v:path arrowok="t"/>
              </v:shape>
              <v:shape id="Forme libre 31" o:spid="_x0000_s1045" style="position:absolute;left:-2411;top:59505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" path="m3772,l,,,628r3772,l3843,619r66,-23l3968,559r48,-49l4054,451r23,-66l4086,314r-9,-72l4054,176r-38,-59l3968,69,3909,32,3843,8,3772,xe" fillcolor="#cd303c [3206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 id="Image 32" o:spid="_x0000_s1046" type="#_x0000_t75" alt="Email icon" style="position:absolute;left:20925;top:60682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">
                <v:imagedata r:id="rId6" o:title="Email icon"/>
              </v:shape>
              <v:shape id="Image 23" o:spid="_x0000_s1047" type="#_x0000_t75" alt="GPS icon" style="position:absolute;left:20994;top:50569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">
                <v:imagedata r:id="rId7" o:title="GPS icon"/>
                <v:path arrowok="t"/>
              </v:shape>
              <v:shape id="Forme libre 35" o:spid="_x0000_s1048" style="position:absolute;left:-2411;top:64631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" path="m3772,l,,,628r3772,l3843,619r66,-23l3968,559r48,-49l4054,451r23,-66l4086,314r-9,-72l4054,176r-38,-59l3968,69,3909,32,3843,8,3772,xe" fillcolor="#f05535 [3207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 id="Image 36" o:spid="_x0000_s1049" type="#_x0000_t75" alt="website icon" style="position:absolute;left:20925;top:65809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060042">
      <w:rPr>
        <w:noProof/>
        <w:lang w:bidi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DAE6C25"/>
    <w:multiLevelType w:val="hybridMultilevel"/>
    <w:tmpl w:val="051A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D5F68"/>
    <w:multiLevelType w:val="hybridMultilevel"/>
    <w:tmpl w:val="87647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E43FC"/>
    <w:multiLevelType w:val="hybridMultilevel"/>
    <w:tmpl w:val="B3CE7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87"/>
    <w:rsid w:val="00060042"/>
    <w:rsid w:val="00080047"/>
    <w:rsid w:val="00096227"/>
    <w:rsid w:val="000E0114"/>
    <w:rsid w:val="000F7D04"/>
    <w:rsid w:val="00150ABD"/>
    <w:rsid w:val="001B6758"/>
    <w:rsid w:val="00204A6E"/>
    <w:rsid w:val="00222466"/>
    <w:rsid w:val="00232311"/>
    <w:rsid w:val="00313A0A"/>
    <w:rsid w:val="003325E1"/>
    <w:rsid w:val="00332A22"/>
    <w:rsid w:val="003478C2"/>
    <w:rsid w:val="003D3540"/>
    <w:rsid w:val="00400150"/>
    <w:rsid w:val="00415927"/>
    <w:rsid w:val="00472C27"/>
    <w:rsid w:val="004D3F54"/>
    <w:rsid w:val="004E0C45"/>
    <w:rsid w:val="00555003"/>
    <w:rsid w:val="00560466"/>
    <w:rsid w:val="005801E5"/>
    <w:rsid w:val="00590471"/>
    <w:rsid w:val="005B7874"/>
    <w:rsid w:val="005D01FA"/>
    <w:rsid w:val="005E2947"/>
    <w:rsid w:val="005E6355"/>
    <w:rsid w:val="006140F1"/>
    <w:rsid w:val="0061507E"/>
    <w:rsid w:val="00707FDB"/>
    <w:rsid w:val="007913A5"/>
    <w:rsid w:val="007E5C5F"/>
    <w:rsid w:val="007F5B63"/>
    <w:rsid w:val="00800914"/>
    <w:rsid w:val="0080261B"/>
    <w:rsid w:val="00846CB9"/>
    <w:rsid w:val="008472E9"/>
    <w:rsid w:val="008C2CFC"/>
    <w:rsid w:val="00900941"/>
    <w:rsid w:val="009351B5"/>
    <w:rsid w:val="009C5E87"/>
    <w:rsid w:val="00B16E24"/>
    <w:rsid w:val="00B57889"/>
    <w:rsid w:val="00B6466C"/>
    <w:rsid w:val="00B90C4F"/>
    <w:rsid w:val="00C41931"/>
    <w:rsid w:val="00C5228A"/>
    <w:rsid w:val="00CE1E3D"/>
    <w:rsid w:val="00D8682E"/>
    <w:rsid w:val="00DF2F8A"/>
    <w:rsid w:val="00E043E8"/>
    <w:rsid w:val="00E90A60"/>
    <w:rsid w:val="00EA2B0D"/>
    <w:rsid w:val="00EE7E09"/>
    <w:rsid w:val="00F0223C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13161D05"/>
  <w14:defaultImageDpi w14:val="96"/>
  <w15:docId w15:val="{D6FBEBF1-7F90-4B15-BC29-2A2D4F80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F0223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EE7E09"/>
    <w:rPr>
      <w:rFonts w:asciiTheme="minorHAnsi" w:hAnsiTheme="minorHAnsi" w:cs="Georgia"/>
    </w:rPr>
  </w:style>
  <w:style w:type="character" w:customStyle="1" w:styleId="Titre1Car">
    <w:name w:val="Titre 1 Car"/>
    <w:basedOn w:val="Policepardfaut"/>
    <w:link w:val="Titre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Paragraphedeliste">
    <w:name w:val="List Paragraph"/>
    <w:basedOn w:val="Corpsdetex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Paragraphedetableau">
    <w:name w:val="Paragraphe de tableau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Grilledutableau">
    <w:name w:val="Table Grid"/>
    <w:basedOn w:val="Tableau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Corpsdetexte"/>
    <w:next w:val="Normal"/>
    <w:link w:val="TitreC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itreCar">
    <w:name w:val="Titre Car"/>
    <w:basedOn w:val="Policepardfaut"/>
    <w:link w:val="Titre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tions">
    <w:name w:val="Informations"/>
    <w:basedOn w:val="Corpsdetexte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Dates">
    <w:name w:val="Dates"/>
    <w:basedOn w:val="Corpsdetex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lev">
    <w:name w:val="Strong"/>
    <w:basedOn w:val="Policepardfaut"/>
    <w:uiPriority w:val="22"/>
    <w:semiHidden/>
    <w:qFormat/>
    <w:rsid w:val="00F0223C"/>
    <w:rPr>
      <w:b/>
      <w:bCs/>
      <w:color w:val="F05535" w:themeColor="accent4"/>
    </w:rPr>
  </w:style>
  <w:style w:type="character" w:styleId="Textedelespacerserv">
    <w:name w:val="Placeholder Text"/>
    <w:basedOn w:val="Policepardfau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ar"/>
    <w:uiPriority w:val="99"/>
    <w:rsid w:val="00222466"/>
    <w:pPr>
      <w:spacing w:line="480" w:lineRule="auto"/>
    </w:pPr>
  </w:style>
  <w:style w:type="character" w:customStyle="1" w:styleId="DateCar">
    <w:name w:val="Date Car"/>
    <w:basedOn w:val="Policepardfau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ansinterligne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rience">
    <w:name w:val="Expérience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epuces">
    <w:name w:val="List Bullet"/>
    <w:basedOn w:val="Normal"/>
    <w:uiPriority w:val="99"/>
    <w:rsid w:val="000F7D04"/>
    <w:pPr>
      <w:numPr>
        <w:numId w:val="3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26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ap\AppData\Roaming\Microsoft\Templates\C.V.%20contemporain%20avec%20photo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2AAC-5046-4D44-A9AE-5839993B65F4}">
  <ds:schemaRefs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contemporain avec photo.dotx</Template>
  <TotalTime>0</TotalTime>
  <Pages>1</Pages>
  <Words>164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Resumes-RS-04_AB - v1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Lavandeira</dc:creator>
  <cp:keywords/>
  <dc:description/>
  <cp:lastModifiedBy>Julien Lavandeira</cp:lastModifiedBy>
  <cp:revision>6</cp:revision>
  <cp:lastPrinted>2019-03-09T17:53:00Z</cp:lastPrinted>
  <dcterms:created xsi:type="dcterms:W3CDTF">2019-02-15T15:53:00Z</dcterms:created>
  <dcterms:modified xsi:type="dcterms:W3CDTF">2019-04-18T07:15:00Z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